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永州市航空护林站新建</w:t>
            </w:r>
            <w:bookmarkStart w:id="0" w:name="_GoBack"/>
            <w:bookmarkEnd w:id="0"/>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RkMTI3NTAwODRhYWE1ZGE4MDZkMmU1Mzc2ODAifQ=="/>
  </w:docVars>
  <w:rsids>
    <w:rsidRoot w:val="44EB321A"/>
    <w:rsid w:val="44EB321A"/>
    <w:rsid w:val="54EB1F2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追寻</cp:lastModifiedBy>
  <dcterms:modified xsi:type="dcterms:W3CDTF">2026-04-20T01:44:32Z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4F1A2A6DF3DC480CAFA56C6818133806_12</vt:lpwstr>
  </property>
</Properties>
</file>